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BD" w:rsidRPr="009F334B" w:rsidRDefault="000640BD" w:rsidP="00EE1F47">
      <w:pPr>
        <w:widowControl/>
        <w:spacing w:line="560" w:lineRule="exact"/>
        <w:rPr>
          <w:rFonts w:ascii="仿宋_GB2312" w:hAnsi="宋体" w:cs="宋体"/>
          <w:kern w:val="0"/>
          <w:sz w:val="24"/>
        </w:rPr>
      </w:pPr>
      <w:r w:rsidRPr="009F334B">
        <w:rPr>
          <w:rFonts w:ascii="仿宋_GB2312" w:hAnsi="宋体" w:cs="宋体" w:hint="eastAsia"/>
          <w:kern w:val="0"/>
          <w:szCs w:val="32"/>
        </w:rPr>
        <w:t>附件</w:t>
      </w:r>
      <w:r>
        <w:rPr>
          <w:rFonts w:ascii="仿宋_GB2312" w:hAnsi="宋体" w:cs="宋体"/>
          <w:kern w:val="0"/>
          <w:szCs w:val="32"/>
        </w:rPr>
        <w:t>3</w:t>
      </w:r>
    </w:p>
    <w:p w:rsidR="000640BD" w:rsidRPr="0096237D" w:rsidRDefault="000640BD" w:rsidP="00EE1F47">
      <w:pPr>
        <w:widowControl/>
        <w:spacing w:line="560" w:lineRule="exact"/>
        <w:jc w:val="center"/>
        <w:rPr>
          <w:rFonts w:ascii="宋体" w:eastAsia="宋体" w:hAnsi="宋体" w:cs="宋体"/>
          <w:b/>
          <w:color w:val="FF0000"/>
          <w:kern w:val="0"/>
          <w:sz w:val="44"/>
          <w:szCs w:val="44"/>
        </w:rPr>
      </w:pPr>
      <w:r w:rsidRPr="0096237D">
        <w:rPr>
          <w:rFonts w:ascii="宋体" w:eastAsia="宋体" w:hAnsi="宋体" w:cs="宋体" w:hint="eastAsia"/>
          <w:b/>
          <w:color w:val="FF0000"/>
          <w:kern w:val="0"/>
          <w:sz w:val="44"/>
          <w:szCs w:val="44"/>
        </w:rPr>
        <w:t>武汉市就业困难人员认定表</w:t>
      </w:r>
    </w:p>
    <w:p w:rsidR="000640BD" w:rsidRPr="00543310" w:rsidRDefault="000640BD" w:rsidP="00EE1F47">
      <w:pPr>
        <w:widowControl/>
        <w:spacing w:line="560" w:lineRule="exact"/>
        <w:rPr>
          <w:rFonts w:ascii="宋体" w:eastAsia="宋体" w:cs="宋体"/>
          <w:kern w:val="0"/>
          <w:sz w:val="24"/>
        </w:rPr>
      </w:pPr>
      <w:r w:rsidRPr="00543310">
        <w:rPr>
          <w:rFonts w:ascii="仿宋_GB2312" w:hAnsi="宋体" w:cs="宋体"/>
          <w:kern w:val="0"/>
          <w:sz w:val="28"/>
          <w:szCs w:val="28"/>
        </w:rPr>
        <w:t xml:space="preserve">                          </w:t>
      </w:r>
      <w:r>
        <w:rPr>
          <w:rFonts w:ascii="仿宋_GB2312" w:hAnsi="宋体" w:cs="宋体"/>
          <w:kern w:val="0"/>
          <w:sz w:val="28"/>
          <w:szCs w:val="28"/>
        </w:rPr>
        <w:t xml:space="preserve">     </w:t>
      </w:r>
      <w:r w:rsidRPr="00543310">
        <w:rPr>
          <w:rFonts w:ascii="仿宋_GB2312" w:hAnsi="宋体" w:cs="宋体" w:hint="eastAsia"/>
          <w:kern w:val="0"/>
          <w:sz w:val="28"/>
          <w:szCs w:val="28"/>
        </w:rPr>
        <w:t>填表时间</w:t>
      </w:r>
      <w:r w:rsidRPr="00543310">
        <w:rPr>
          <w:rFonts w:ascii="仿宋_GB2312" w:hAnsi="宋体" w:cs="宋体" w:hint="eastAsia"/>
          <w:b/>
          <w:kern w:val="0"/>
          <w:sz w:val="28"/>
          <w:szCs w:val="28"/>
        </w:rPr>
        <w:t>：</w:t>
      </w:r>
      <w:r w:rsidRPr="00543310">
        <w:rPr>
          <w:rFonts w:ascii="仿宋_GB2312" w:hAnsi="宋体" w:cs="宋体"/>
          <w:b/>
          <w:kern w:val="0"/>
          <w:sz w:val="28"/>
          <w:szCs w:val="28"/>
        </w:rPr>
        <w:t xml:space="preserve">   </w:t>
      </w:r>
      <w:r w:rsidRPr="00543310">
        <w:rPr>
          <w:rFonts w:ascii="仿宋_GB2312" w:hAnsi="宋体" w:cs="宋体"/>
          <w:kern w:val="0"/>
          <w:sz w:val="28"/>
          <w:szCs w:val="28"/>
        </w:rPr>
        <w:t xml:space="preserve">   </w:t>
      </w:r>
      <w:r w:rsidRPr="00543310">
        <w:rPr>
          <w:rFonts w:ascii="仿宋_GB2312" w:hAnsi="宋体" w:cs="宋体" w:hint="eastAsia"/>
          <w:kern w:val="0"/>
          <w:sz w:val="28"/>
          <w:szCs w:val="28"/>
        </w:rPr>
        <w:t>年</w:t>
      </w:r>
      <w:r w:rsidRPr="00543310">
        <w:rPr>
          <w:rFonts w:ascii="仿宋_GB2312" w:hAnsi="宋体" w:cs="宋体"/>
          <w:kern w:val="0"/>
          <w:sz w:val="28"/>
          <w:szCs w:val="28"/>
        </w:rPr>
        <w:t xml:space="preserve">    </w:t>
      </w:r>
      <w:r w:rsidRPr="00543310">
        <w:rPr>
          <w:rFonts w:ascii="仿宋_GB2312" w:hAnsi="宋体" w:cs="宋体" w:hint="eastAsia"/>
          <w:kern w:val="0"/>
          <w:sz w:val="28"/>
          <w:szCs w:val="28"/>
        </w:rPr>
        <w:t>月</w:t>
      </w:r>
      <w:r w:rsidRPr="00543310">
        <w:rPr>
          <w:rFonts w:ascii="仿宋_GB2312" w:hAnsi="宋体" w:cs="宋体"/>
          <w:kern w:val="0"/>
          <w:sz w:val="28"/>
          <w:szCs w:val="28"/>
        </w:rPr>
        <w:t xml:space="preserve">   </w:t>
      </w:r>
      <w:r w:rsidRPr="00543310">
        <w:rPr>
          <w:rFonts w:ascii="仿宋_GB2312" w:hAnsi="宋体" w:cs="宋体" w:hint="eastAsia"/>
          <w:kern w:val="0"/>
          <w:sz w:val="28"/>
          <w:szCs w:val="28"/>
        </w:rPr>
        <w:t>日</w:t>
      </w:r>
      <w:r w:rsidRPr="00543310">
        <w:rPr>
          <w:rFonts w:ascii="仿宋_GB2312" w:hAnsi="宋体" w:cs="宋体"/>
          <w:kern w:val="0"/>
          <w:sz w:val="28"/>
          <w:szCs w:val="28"/>
        </w:rPr>
        <w:t xml:space="preserve">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7"/>
        <w:gridCol w:w="422"/>
        <w:gridCol w:w="421"/>
        <w:gridCol w:w="336"/>
        <w:gridCol w:w="87"/>
        <w:gridCol w:w="312"/>
        <w:gridCol w:w="109"/>
        <w:gridCol w:w="291"/>
        <w:gridCol w:w="130"/>
        <w:gridCol w:w="79"/>
        <w:gridCol w:w="191"/>
        <w:gridCol w:w="152"/>
        <w:gridCol w:w="250"/>
        <w:gridCol w:w="171"/>
        <w:gridCol w:w="229"/>
        <w:gridCol w:w="37"/>
        <w:gridCol w:w="155"/>
        <w:gridCol w:w="207"/>
        <w:gridCol w:w="141"/>
        <w:gridCol w:w="73"/>
        <w:gridCol w:w="186"/>
        <w:gridCol w:w="57"/>
        <w:gridCol w:w="179"/>
        <w:gridCol w:w="166"/>
        <w:gridCol w:w="255"/>
        <w:gridCol w:w="145"/>
        <w:gridCol w:w="277"/>
        <w:gridCol w:w="102"/>
        <w:gridCol w:w="21"/>
        <w:gridCol w:w="125"/>
        <w:gridCol w:w="173"/>
        <w:gridCol w:w="102"/>
        <w:gridCol w:w="320"/>
        <w:gridCol w:w="82"/>
        <w:gridCol w:w="339"/>
        <w:gridCol w:w="61"/>
        <w:gridCol w:w="361"/>
        <w:gridCol w:w="39"/>
        <w:gridCol w:w="382"/>
        <w:gridCol w:w="18"/>
        <w:gridCol w:w="398"/>
      </w:tblGrid>
      <w:tr w:rsidR="000640BD" w:rsidRPr="00543310" w:rsidTr="0078032B">
        <w:trPr>
          <w:trHeight w:val="700"/>
        </w:trPr>
        <w:tc>
          <w:tcPr>
            <w:tcW w:w="754" w:type="pct"/>
            <w:vAlign w:val="center"/>
          </w:tcPr>
          <w:p w:rsidR="000640BD" w:rsidRPr="0078032B" w:rsidRDefault="000640BD" w:rsidP="004B4DCF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 w:rsidRPr="00081ECB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081ECB"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659" w:type="pct"/>
            <w:gridSpan w:val="3"/>
            <w:vAlign w:val="center"/>
          </w:tcPr>
          <w:p w:rsidR="000640BD" w:rsidRPr="0078032B" w:rsidRDefault="000640BD" w:rsidP="00FC5713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65" w:type="pct"/>
            <w:gridSpan w:val="6"/>
            <w:vAlign w:val="center"/>
          </w:tcPr>
          <w:p w:rsidR="000640BD" w:rsidRPr="0078032B" w:rsidRDefault="000640BD" w:rsidP="00FC5713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9" w:type="pct"/>
            <w:gridSpan w:val="9"/>
            <w:vAlign w:val="center"/>
          </w:tcPr>
          <w:p w:rsidR="000640BD" w:rsidRPr="0078032B" w:rsidRDefault="000640BD" w:rsidP="00A04423"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06" w:type="pct"/>
            <w:gridSpan w:val="9"/>
            <w:vMerge w:val="restart"/>
            <w:vAlign w:val="center"/>
          </w:tcPr>
          <w:p w:rsidR="000640BD" w:rsidRPr="00081ECB" w:rsidRDefault="000640BD" w:rsidP="004B4DCF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户籍</w:t>
            </w:r>
          </w:p>
          <w:p w:rsidR="000640BD" w:rsidRPr="0078032B" w:rsidRDefault="000640BD" w:rsidP="004B4DCF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性质</w:t>
            </w:r>
          </w:p>
        </w:tc>
        <w:tc>
          <w:tcPr>
            <w:tcW w:w="1357" w:type="pct"/>
            <w:gridSpan w:val="13"/>
            <w:vMerge w:val="restart"/>
            <w:vAlign w:val="center"/>
          </w:tcPr>
          <w:p w:rsidR="000640BD" w:rsidRPr="00543310" w:rsidRDefault="000640BD" w:rsidP="000640BD">
            <w:pPr>
              <w:widowControl/>
              <w:snapToGrid w:val="0"/>
              <w:ind w:firstLineChars="200" w:firstLine="31680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本地城镇</w:t>
            </w:r>
          </w:p>
          <w:p w:rsidR="000640BD" w:rsidRDefault="000640BD" w:rsidP="000640BD">
            <w:pPr>
              <w:widowControl/>
              <w:snapToGrid w:val="0"/>
              <w:ind w:firstLineChars="200" w:firstLine="3168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□本地农村</w:t>
            </w:r>
          </w:p>
          <w:p w:rsidR="000640BD" w:rsidRDefault="000640BD" w:rsidP="000640BD">
            <w:pPr>
              <w:widowControl/>
              <w:snapToGrid w:val="0"/>
              <w:ind w:firstLineChars="200" w:firstLine="3168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□外地城镇</w:t>
            </w:r>
          </w:p>
          <w:p w:rsidR="000640BD" w:rsidRDefault="000640BD" w:rsidP="000640BD">
            <w:pPr>
              <w:widowControl/>
              <w:snapToGrid w:val="0"/>
              <w:ind w:firstLineChars="200" w:firstLine="3168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□外地农村</w:t>
            </w:r>
          </w:p>
          <w:p w:rsidR="000640BD" w:rsidRPr="00081ECB" w:rsidRDefault="000640BD" w:rsidP="000640BD">
            <w:pPr>
              <w:widowControl/>
              <w:spacing w:line="360" w:lineRule="exact"/>
              <w:ind w:firstLineChars="200" w:firstLine="31680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台港澳居民</w:t>
            </w:r>
          </w:p>
        </w:tc>
      </w:tr>
      <w:tr w:rsidR="000640BD" w:rsidRPr="00543310" w:rsidTr="0078032B">
        <w:trPr>
          <w:trHeight w:val="726"/>
        </w:trPr>
        <w:tc>
          <w:tcPr>
            <w:tcW w:w="754" w:type="pct"/>
            <w:vAlign w:val="center"/>
          </w:tcPr>
          <w:p w:rsidR="000640BD" w:rsidRPr="00081ECB" w:rsidRDefault="000640BD" w:rsidP="004B4DCF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659" w:type="pct"/>
            <w:gridSpan w:val="3"/>
            <w:vAlign w:val="center"/>
          </w:tcPr>
          <w:p w:rsidR="000640BD" w:rsidRPr="0078032B" w:rsidRDefault="000640BD" w:rsidP="00FC5713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65" w:type="pct"/>
            <w:gridSpan w:val="6"/>
            <w:vAlign w:val="center"/>
          </w:tcPr>
          <w:p w:rsidR="000640BD" w:rsidRPr="0078032B" w:rsidRDefault="000640BD" w:rsidP="00FC5713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59" w:type="pct"/>
            <w:gridSpan w:val="9"/>
            <w:vAlign w:val="center"/>
          </w:tcPr>
          <w:p w:rsidR="000640BD" w:rsidRPr="0078032B" w:rsidRDefault="000640BD" w:rsidP="00A04423"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06" w:type="pct"/>
            <w:gridSpan w:val="9"/>
            <w:vMerge/>
            <w:vAlign w:val="center"/>
          </w:tcPr>
          <w:p w:rsidR="000640BD" w:rsidRPr="0078032B" w:rsidRDefault="000640BD" w:rsidP="00A04423"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57" w:type="pct"/>
            <w:gridSpan w:val="13"/>
            <w:vMerge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0640BD" w:rsidRPr="00543310" w:rsidTr="0078032B">
        <w:trPr>
          <w:trHeight w:val="415"/>
        </w:trPr>
        <w:tc>
          <w:tcPr>
            <w:tcW w:w="754" w:type="pct"/>
            <w:vAlign w:val="center"/>
          </w:tcPr>
          <w:p w:rsidR="000640BD" w:rsidRPr="0078032B" w:rsidRDefault="000640BD" w:rsidP="0078032B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8032B">
              <w:rPr>
                <w:rFonts w:ascii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659" w:type="pct"/>
            <w:gridSpan w:val="3"/>
            <w:vAlign w:val="center"/>
          </w:tcPr>
          <w:p w:rsidR="000640BD" w:rsidRPr="0078032B" w:rsidRDefault="000640BD" w:rsidP="00A04423"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65" w:type="pct"/>
            <w:gridSpan w:val="6"/>
            <w:vAlign w:val="center"/>
          </w:tcPr>
          <w:p w:rsidR="000640BD" w:rsidRPr="0078032B" w:rsidRDefault="000640BD" w:rsidP="0078032B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8032B">
              <w:rPr>
                <w:rFonts w:ascii="仿宋_GB2312" w:hAnsi="宋体" w:cs="宋体" w:hint="eastAsia"/>
                <w:kern w:val="0"/>
                <w:sz w:val="24"/>
              </w:rPr>
              <w:t>毕业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78032B">
              <w:rPr>
                <w:rFonts w:ascii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577" w:type="pct"/>
            <w:gridSpan w:val="6"/>
            <w:vAlign w:val="center"/>
          </w:tcPr>
          <w:p w:rsidR="000640BD" w:rsidRPr="0078032B" w:rsidRDefault="000640BD" w:rsidP="00A04423"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8" w:type="pct"/>
            <w:gridSpan w:val="12"/>
            <w:vAlign w:val="center"/>
          </w:tcPr>
          <w:p w:rsidR="000640BD" w:rsidRPr="0078032B" w:rsidRDefault="000640BD" w:rsidP="00A04423"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 w:rsidRPr="0078032B">
              <w:rPr>
                <w:rFonts w:ascii="仿宋_GB2312" w:hAnsi="宋体" w:cs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1357" w:type="pct"/>
            <w:gridSpan w:val="1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0640BD" w:rsidRPr="00543310" w:rsidTr="0078032B">
        <w:trPr>
          <w:trHeight w:val="415"/>
        </w:trPr>
        <w:tc>
          <w:tcPr>
            <w:tcW w:w="1414" w:type="pct"/>
            <w:gridSpan w:val="4"/>
            <w:vAlign w:val="center"/>
          </w:tcPr>
          <w:p w:rsidR="000640BD" w:rsidRPr="00A8797A" w:rsidRDefault="000640BD" w:rsidP="00A04423"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081ECB">
              <w:rPr>
                <w:rFonts w:ascii="仿宋_GB2312" w:hAnsi="宋体" w:cs="宋体" w:hint="eastAsia"/>
                <w:kern w:val="0"/>
                <w:sz w:val="21"/>
                <w:szCs w:val="21"/>
              </w:rPr>
              <w:t>《就业创业证》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 w:rsidRPr="00081ECB">
              <w:rPr>
                <w:rFonts w:ascii="仿宋_GB2312" w:hAnsi="宋体" w:cs="宋体" w:hint="eastAsia"/>
                <w:kern w:val="0"/>
                <w:sz w:val="21"/>
                <w:szCs w:val="21"/>
              </w:rPr>
              <w:t>或《就业失业登记证》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）</w:t>
            </w:r>
            <w:r w:rsidRPr="00081ECB">
              <w:rPr>
                <w:rFonts w:ascii="仿宋_GB2312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224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5" w:type="pct"/>
            <w:gridSpan w:val="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25" w:type="pct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0640BD" w:rsidRPr="00543310" w:rsidTr="0078032B">
        <w:trPr>
          <w:trHeight w:val="628"/>
        </w:trPr>
        <w:tc>
          <w:tcPr>
            <w:tcW w:w="754" w:type="pct"/>
            <w:vAlign w:val="center"/>
          </w:tcPr>
          <w:p w:rsidR="000640BD" w:rsidRPr="00081ECB" w:rsidRDefault="000640BD" w:rsidP="004B4DCF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36" w:type="pct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4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34" w:type="pct"/>
            <w:gridSpan w:val="2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0640BD" w:rsidRPr="00543310" w:rsidTr="0078032B">
        <w:trPr>
          <w:trHeight w:val="608"/>
        </w:trPr>
        <w:tc>
          <w:tcPr>
            <w:tcW w:w="754" w:type="pct"/>
            <w:vAlign w:val="center"/>
          </w:tcPr>
          <w:p w:rsidR="000640BD" w:rsidRPr="00081ECB" w:rsidRDefault="000640BD" w:rsidP="004B4DCF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户籍地址</w:t>
            </w:r>
          </w:p>
        </w:tc>
        <w:tc>
          <w:tcPr>
            <w:tcW w:w="2261" w:type="pct"/>
            <w:gridSpan w:val="21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11" w:type="pct"/>
            <w:gridSpan w:val="8"/>
            <w:vAlign w:val="center"/>
          </w:tcPr>
          <w:p w:rsidR="000640BD" w:rsidRPr="00081ECB" w:rsidRDefault="000640BD" w:rsidP="009522B6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274" w:type="pct"/>
            <w:gridSpan w:val="11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0640BD" w:rsidRPr="00543310" w:rsidTr="0078032B">
        <w:trPr>
          <w:trHeight w:val="608"/>
        </w:trPr>
        <w:tc>
          <w:tcPr>
            <w:tcW w:w="754" w:type="pct"/>
            <w:vAlign w:val="center"/>
          </w:tcPr>
          <w:p w:rsidR="000640BD" w:rsidRPr="00081ECB" w:rsidRDefault="000640BD" w:rsidP="004B4DCF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常住地址</w:t>
            </w:r>
          </w:p>
        </w:tc>
        <w:tc>
          <w:tcPr>
            <w:tcW w:w="4246" w:type="pct"/>
            <w:gridSpan w:val="40"/>
            <w:vAlign w:val="center"/>
          </w:tcPr>
          <w:p w:rsidR="000640BD" w:rsidRPr="00081ECB" w:rsidRDefault="000640BD" w:rsidP="00A04423"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0640BD" w:rsidRPr="00543310" w:rsidTr="0078032B">
        <w:trPr>
          <w:trHeight w:val="3060"/>
        </w:trPr>
        <w:tc>
          <w:tcPr>
            <w:tcW w:w="754" w:type="pct"/>
            <w:vAlign w:val="center"/>
          </w:tcPr>
          <w:p w:rsidR="000640BD" w:rsidRPr="00081ECB" w:rsidRDefault="000640BD" w:rsidP="004B4DCF"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就业困难人员类别</w:t>
            </w:r>
          </w:p>
        </w:tc>
        <w:tc>
          <w:tcPr>
            <w:tcW w:w="4246" w:type="pct"/>
            <w:gridSpan w:val="40"/>
            <w:vAlign w:val="center"/>
          </w:tcPr>
          <w:p w:rsidR="000640BD" w:rsidRPr="00081ECB" w:rsidRDefault="000640BD" w:rsidP="000640BD">
            <w:pPr>
              <w:widowControl/>
              <w:snapToGrid w:val="0"/>
              <w:spacing w:line="360" w:lineRule="exact"/>
              <w:ind w:leftChars="36" w:left="31680" w:hangingChars="100" w:firstLine="31680"/>
              <w:contextualSpacing/>
              <w:rPr>
                <w:rFonts w:ascii="仿宋_GB2312" w:hAnsi="Arial" w:cs="Arial"/>
                <w:kern w:val="0"/>
                <w:sz w:val="24"/>
              </w:rPr>
            </w:pPr>
            <w:r w:rsidRPr="00081ECB">
              <w:rPr>
                <w:rFonts w:ascii="仿宋_GB2312" w:hAnsi="Arial" w:cs="Arial" w:hint="eastAsia"/>
                <w:kern w:val="0"/>
                <w:sz w:val="24"/>
              </w:rPr>
              <w:t>□</w:t>
            </w:r>
            <w:r w:rsidRPr="00B01F41">
              <w:rPr>
                <w:rFonts w:ascii="仿宋_GB2312" w:hAnsi="Arial" w:cs="Arial" w:hint="eastAsia"/>
                <w:kern w:val="0"/>
                <w:sz w:val="24"/>
              </w:rPr>
              <w:t>女性年满四十周岁或者男性年满五十周岁的失业人员</w:t>
            </w:r>
          </w:p>
          <w:p w:rsidR="000640BD" w:rsidRPr="00081ECB" w:rsidRDefault="000640BD" w:rsidP="000640BD">
            <w:pPr>
              <w:widowControl/>
              <w:snapToGrid w:val="0"/>
              <w:spacing w:line="360" w:lineRule="exact"/>
              <w:ind w:leftChars="36" w:left="31680"/>
              <w:contextualSpacing/>
              <w:rPr>
                <w:rFonts w:ascii="仿宋_GB2312" w:hAnsi="Arial" w:cs="Arial"/>
                <w:kern w:val="0"/>
                <w:sz w:val="24"/>
              </w:rPr>
            </w:pPr>
            <w:r w:rsidRPr="00081ECB">
              <w:rPr>
                <w:rFonts w:ascii="仿宋_GB2312" w:hAnsi="Arial" w:cs="Arial" w:hint="eastAsia"/>
                <w:kern w:val="0"/>
                <w:sz w:val="24"/>
              </w:rPr>
              <w:t>□连续失业一年以上的人员</w:t>
            </w:r>
          </w:p>
          <w:p w:rsidR="000640BD" w:rsidRPr="00081ECB" w:rsidRDefault="000640BD" w:rsidP="000640BD">
            <w:pPr>
              <w:widowControl/>
              <w:snapToGrid w:val="0"/>
              <w:spacing w:line="360" w:lineRule="exact"/>
              <w:ind w:leftChars="36" w:left="31680"/>
              <w:contextualSpacing/>
              <w:rPr>
                <w:rFonts w:ascii="仿宋_GB2312" w:hAnsi="Arial" w:cs="Arial"/>
                <w:kern w:val="0"/>
                <w:sz w:val="24"/>
              </w:rPr>
            </w:pPr>
            <w:r w:rsidRPr="00081ECB">
              <w:rPr>
                <w:rFonts w:ascii="仿宋_GB2312" w:hAnsi="Arial" w:cs="Arial" w:hint="eastAsia"/>
                <w:kern w:val="0"/>
                <w:sz w:val="24"/>
              </w:rPr>
              <w:t>□生活困难的失地农民</w:t>
            </w:r>
          </w:p>
          <w:p w:rsidR="000640BD" w:rsidRPr="00081ECB" w:rsidRDefault="000640BD" w:rsidP="000640BD">
            <w:pPr>
              <w:widowControl/>
              <w:snapToGrid w:val="0"/>
              <w:spacing w:line="360" w:lineRule="exact"/>
              <w:ind w:leftChars="36" w:left="31680"/>
              <w:contextualSpacing/>
              <w:rPr>
                <w:rFonts w:ascii="仿宋_GB2312" w:hAnsi="Arial" w:cs="Arial"/>
                <w:kern w:val="0"/>
                <w:sz w:val="24"/>
              </w:rPr>
            </w:pPr>
            <w:r w:rsidRPr="00081ECB">
              <w:rPr>
                <w:rFonts w:ascii="仿宋_GB2312" w:hAnsi="Arial" w:cs="Arial" w:hint="eastAsia"/>
                <w:kern w:val="0"/>
                <w:sz w:val="24"/>
              </w:rPr>
              <w:t>□城镇零就业家庭成员</w:t>
            </w:r>
            <w:r>
              <w:rPr>
                <w:rFonts w:ascii="仿宋_GB2312" w:hAnsi="Arial" w:cs="Arial"/>
                <w:kern w:val="0"/>
                <w:sz w:val="24"/>
              </w:rPr>
              <w:t xml:space="preserve">  </w:t>
            </w:r>
            <w:r w:rsidRPr="00081ECB">
              <w:rPr>
                <w:rFonts w:ascii="仿宋_GB2312" w:hAnsi="Arial" w:cs="Arial" w:hint="eastAsia"/>
                <w:kern w:val="0"/>
                <w:sz w:val="24"/>
              </w:rPr>
              <w:t>□享受城镇居民最低生活保障的人员</w:t>
            </w:r>
          </w:p>
          <w:p w:rsidR="000640BD" w:rsidRPr="00081ECB" w:rsidRDefault="000640BD" w:rsidP="000640BD">
            <w:pPr>
              <w:widowControl/>
              <w:snapToGrid w:val="0"/>
              <w:spacing w:line="360" w:lineRule="exact"/>
              <w:ind w:leftChars="36" w:left="31680"/>
              <w:contextualSpacing/>
              <w:rPr>
                <w:rFonts w:ascii="仿宋_GB2312" w:hAnsi="Arial" w:cs="Arial"/>
                <w:kern w:val="0"/>
                <w:sz w:val="24"/>
              </w:rPr>
            </w:pPr>
            <w:r w:rsidRPr="00081ECB">
              <w:rPr>
                <w:rFonts w:ascii="仿宋_GB2312" w:hAnsi="Arial" w:cs="Arial" w:hint="eastAsia"/>
                <w:kern w:val="0"/>
                <w:sz w:val="24"/>
              </w:rPr>
              <w:t>□农村零转移就业贫困家庭成员</w:t>
            </w:r>
          </w:p>
          <w:p w:rsidR="000640BD" w:rsidRPr="00081ECB" w:rsidRDefault="000640BD" w:rsidP="000640BD">
            <w:pPr>
              <w:widowControl/>
              <w:snapToGrid w:val="0"/>
              <w:spacing w:line="360" w:lineRule="exact"/>
              <w:ind w:leftChars="36" w:left="31680"/>
              <w:contextualSpacing/>
              <w:rPr>
                <w:rFonts w:ascii="仿宋_GB2312" w:hAnsi="Arial" w:cs="Arial"/>
                <w:kern w:val="0"/>
                <w:sz w:val="24"/>
              </w:rPr>
            </w:pPr>
            <w:r w:rsidRPr="00081ECB">
              <w:rPr>
                <w:rFonts w:ascii="仿宋_GB2312" w:hAnsi="Arial" w:cs="Arial" w:hint="eastAsia"/>
                <w:kern w:val="0"/>
                <w:sz w:val="24"/>
              </w:rPr>
              <w:t>□毕业一年以上未就业的高校毕业生</w:t>
            </w:r>
          </w:p>
          <w:p w:rsidR="000640BD" w:rsidRPr="00081ECB" w:rsidRDefault="000640BD" w:rsidP="000640BD">
            <w:pPr>
              <w:widowControl/>
              <w:snapToGrid w:val="0"/>
              <w:spacing w:line="360" w:lineRule="exact"/>
              <w:ind w:firstLineChars="50" w:firstLine="31680"/>
              <w:contextualSpacing/>
              <w:rPr>
                <w:rFonts w:ascii="仿宋_GB2312" w:hAnsi="Arial" w:cs="Arial"/>
                <w:kern w:val="0"/>
                <w:sz w:val="24"/>
              </w:rPr>
            </w:pPr>
            <w:r w:rsidRPr="00081ECB">
              <w:rPr>
                <w:rFonts w:ascii="仿宋_GB2312" w:hAnsi="Arial" w:cs="Arial" w:hint="eastAsia"/>
                <w:kern w:val="0"/>
                <w:sz w:val="24"/>
              </w:rPr>
              <w:t>□残疾人</w:t>
            </w:r>
          </w:p>
          <w:p w:rsidR="000640BD" w:rsidRDefault="000640BD" w:rsidP="000640BD">
            <w:pPr>
              <w:widowControl/>
              <w:snapToGrid w:val="0"/>
              <w:spacing w:line="360" w:lineRule="exact"/>
              <w:ind w:leftChars="36" w:left="31680"/>
              <w:contextualSpacing/>
              <w:rPr>
                <w:rFonts w:ascii="仿宋_GB2312" w:hAnsi="Arial" w:cs="Arial"/>
                <w:kern w:val="0"/>
                <w:sz w:val="24"/>
              </w:rPr>
            </w:pPr>
            <w:r w:rsidRPr="00081ECB">
              <w:rPr>
                <w:rFonts w:ascii="仿宋_GB2312" w:hAnsi="Arial" w:cs="Arial" w:hint="eastAsia"/>
                <w:kern w:val="0"/>
                <w:sz w:val="24"/>
              </w:rPr>
              <w:t>□各级社会福利机构供养的成年孤儿和社会成年孤儿</w:t>
            </w:r>
          </w:p>
          <w:p w:rsidR="000640BD" w:rsidRPr="00081ECB" w:rsidRDefault="000640BD" w:rsidP="000640BD">
            <w:pPr>
              <w:widowControl/>
              <w:snapToGrid w:val="0"/>
              <w:spacing w:line="360" w:lineRule="exact"/>
              <w:ind w:leftChars="36" w:left="31680"/>
              <w:contextualSpacing/>
              <w:rPr>
                <w:rFonts w:ascii="仿宋_GB2312" w:hAnsi="Arial" w:cs="Arial"/>
                <w:kern w:val="0"/>
                <w:sz w:val="24"/>
              </w:rPr>
            </w:pPr>
            <w:r w:rsidRPr="00081ECB">
              <w:rPr>
                <w:rFonts w:ascii="仿宋_GB2312" w:hAnsi="Arial" w:cs="Arial" w:hint="eastAsia"/>
                <w:kern w:val="0"/>
                <w:sz w:val="24"/>
              </w:rPr>
              <w:t>□</w:t>
            </w:r>
            <w:r w:rsidRPr="001B0816">
              <w:rPr>
                <w:rFonts w:ascii="仿宋_GB2312" w:hAnsi="Arial" w:cs="Arial" w:hint="eastAsia"/>
                <w:kern w:val="0"/>
                <w:sz w:val="24"/>
              </w:rPr>
              <w:t>贫困劳动力</w:t>
            </w:r>
          </w:p>
        </w:tc>
      </w:tr>
      <w:tr w:rsidR="000640BD" w:rsidRPr="00543310" w:rsidTr="0078032B">
        <w:trPr>
          <w:trHeight w:val="70"/>
        </w:trPr>
        <w:tc>
          <w:tcPr>
            <w:tcW w:w="2555" w:type="pct"/>
            <w:gridSpan w:val="16"/>
            <w:tcBorders>
              <w:top w:val="nil"/>
            </w:tcBorders>
          </w:tcPr>
          <w:p w:rsidR="000640BD" w:rsidRDefault="000640BD" w:rsidP="008F2212">
            <w:pPr>
              <w:widowControl/>
              <w:snapToGrid w:val="0"/>
              <w:rPr>
                <w:rFonts w:ascii="宋体" w:eastAsia="宋体" w:cs="宋体"/>
                <w:kern w:val="0"/>
                <w:sz w:val="24"/>
              </w:rPr>
            </w:pPr>
          </w:p>
          <w:p w:rsidR="000640BD" w:rsidRDefault="000640BD" w:rsidP="008F2212">
            <w:pPr>
              <w:widowControl/>
              <w:snapToGrid w:val="0"/>
              <w:rPr>
                <w:rFonts w:ascii="宋体" w:eastAsia="宋体" w:cs="宋体"/>
                <w:kern w:val="0"/>
                <w:sz w:val="24"/>
              </w:rPr>
            </w:pPr>
          </w:p>
          <w:p w:rsidR="000640BD" w:rsidRPr="00081ECB" w:rsidRDefault="000640BD" w:rsidP="008F2212">
            <w:pPr>
              <w:widowControl/>
              <w:snapToGrid w:val="0"/>
              <w:rPr>
                <w:rFonts w:ascii="宋体" w:eastAsia="宋体" w:cs="宋体"/>
                <w:kern w:val="0"/>
                <w:sz w:val="24"/>
              </w:rPr>
            </w:pPr>
          </w:p>
          <w:p w:rsidR="000640BD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经办人签字：</w:t>
            </w:r>
          </w:p>
          <w:p w:rsidR="000640BD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640BD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负责人签字：</w:t>
            </w:r>
          </w:p>
          <w:p w:rsidR="000640BD" w:rsidRPr="00081ECB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640BD" w:rsidRPr="00BD1285" w:rsidRDefault="000640BD" w:rsidP="000640BD">
            <w:pPr>
              <w:widowControl/>
              <w:snapToGrid w:val="0"/>
              <w:ind w:firstLineChars="150" w:firstLine="31680"/>
              <w:rPr>
                <w:rFonts w:ascii="仿宋_GB2312" w:hAnsi="宋体" w:cs="宋体"/>
                <w:kern w:val="0"/>
                <w:sz w:val="24"/>
              </w:rPr>
            </w:pPr>
            <w:r w:rsidRPr="00BD1285">
              <w:rPr>
                <w:rFonts w:ascii="仿宋_GB2312" w:hAnsi="宋体" w:cs="宋体" w:hint="eastAsia"/>
                <w:kern w:val="0"/>
                <w:sz w:val="24"/>
              </w:rPr>
              <w:t>街道（乡镇）公共管理服务机构（社区）</w:t>
            </w:r>
          </w:p>
          <w:p w:rsidR="000640BD" w:rsidRPr="00081ECB" w:rsidRDefault="000640BD" w:rsidP="000640BD">
            <w:pPr>
              <w:widowControl/>
              <w:snapToGrid w:val="0"/>
              <w:ind w:firstLineChars="1300" w:firstLine="31680"/>
              <w:rPr>
                <w:rFonts w:ascii="宋体" w:eastAsia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盖</w:t>
            </w:r>
            <w:r w:rsidRPr="00081ECB">
              <w:rPr>
                <w:rFonts w:ascii="仿宋_GB2312" w:hAnsi="宋体" w:cs="宋体" w:hint="eastAsia"/>
                <w:kern w:val="0"/>
                <w:sz w:val="24"/>
              </w:rPr>
              <w:t>章）</w:t>
            </w:r>
          </w:p>
          <w:p w:rsidR="000640BD" w:rsidRPr="00081ECB" w:rsidRDefault="000640BD" w:rsidP="00752258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640BD" w:rsidRPr="00081ECB" w:rsidRDefault="000640BD" w:rsidP="000640BD">
            <w:pPr>
              <w:widowControl/>
              <w:snapToGrid w:val="0"/>
              <w:ind w:firstLineChars="1100" w:firstLine="31680"/>
              <w:rPr>
                <w:rFonts w:ascii="宋体" w:eastAsia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 w:rsidRPr="00081ECB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081ECB"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 w:rsidRPr="00081ECB"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45" w:type="pct"/>
            <w:gridSpan w:val="25"/>
            <w:tcBorders>
              <w:top w:val="nil"/>
            </w:tcBorders>
          </w:tcPr>
          <w:p w:rsidR="000640BD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640BD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640BD" w:rsidRPr="00081ECB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640BD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经办人签字：</w:t>
            </w:r>
          </w:p>
          <w:p w:rsidR="000640BD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640BD" w:rsidRPr="00081ECB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负责人签字：</w:t>
            </w:r>
          </w:p>
          <w:p w:rsidR="000640BD" w:rsidRPr="00081ECB" w:rsidRDefault="000640BD" w:rsidP="008F2212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640BD" w:rsidRPr="00081ECB" w:rsidRDefault="000640BD" w:rsidP="000640BD">
            <w:pPr>
              <w:widowControl/>
              <w:snapToGrid w:val="0"/>
              <w:ind w:firstLineChars="500" w:firstLine="31680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区</w:t>
            </w:r>
            <w:r w:rsidRPr="00081ECB">
              <w:rPr>
                <w:rFonts w:ascii="仿宋_GB2312" w:hAnsi="宋体" w:cs="宋体" w:hint="eastAsia"/>
                <w:kern w:val="0"/>
                <w:sz w:val="24"/>
              </w:rPr>
              <w:t>公共就业服务机构（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盖</w:t>
            </w:r>
            <w:r w:rsidRPr="00081ECB">
              <w:rPr>
                <w:rFonts w:ascii="仿宋_GB2312" w:hAnsi="宋体" w:cs="宋体" w:hint="eastAsia"/>
                <w:kern w:val="0"/>
                <w:sz w:val="24"/>
              </w:rPr>
              <w:t>章）</w:t>
            </w:r>
          </w:p>
          <w:p w:rsidR="000640BD" w:rsidRPr="00081ECB" w:rsidRDefault="000640BD" w:rsidP="000640BD">
            <w:pPr>
              <w:widowControl/>
              <w:snapToGrid w:val="0"/>
              <w:ind w:firstLineChars="500" w:firstLine="31680"/>
              <w:rPr>
                <w:rFonts w:ascii="仿宋_GB2312" w:hAnsi="宋体" w:cs="宋体"/>
                <w:kern w:val="0"/>
                <w:sz w:val="24"/>
              </w:rPr>
            </w:pPr>
          </w:p>
          <w:p w:rsidR="000640BD" w:rsidRPr="00081ECB" w:rsidRDefault="000640BD" w:rsidP="00752258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640BD" w:rsidRPr="00081ECB" w:rsidRDefault="000640BD" w:rsidP="000640BD">
            <w:pPr>
              <w:widowControl/>
              <w:snapToGrid w:val="0"/>
              <w:ind w:firstLineChars="1100" w:firstLine="31680"/>
              <w:rPr>
                <w:rFonts w:ascii="宋体" w:eastAsia="宋体" w:cs="宋体"/>
                <w:kern w:val="0"/>
                <w:sz w:val="24"/>
              </w:rPr>
            </w:pPr>
            <w:r w:rsidRPr="00081ECB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081ECB"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 w:rsidRPr="00081ECB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081ECB"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 w:rsidRPr="00081ECB"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0640BD" w:rsidRDefault="000640BD"/>
    <w:sectPr w:rsidR="000640BD" w:rsidSect="000B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BD" w:rsidRDefault="000640BD" w:rsidP="00295AF9">
      <w:r>
        <w:separator/>
      </w:r>
    </w:p>
  </w:endnote>
  <w:endnote w:type="continuationSeparator" w:id="0">
    <w:p w:rsidR="000640BD" w:rsidRDefault="000640BD" w:rsidP="0029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BD" w:rsidRDefault="000640BD" w:rsidP="00295AF9">
      <w:r>
        <w:separator/>
      </w:r>
    </w:p>
  </w:footnote>
  <w:footnote w:type="continuationSeparator" w:id="0">
    <w:p w:rsidR="000640BD" w:rsidRDefault="000640BD" w:rsidP="00295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1D57"/>
    <w:multiLevelType w:val="hybridMultilevel"/>
    <w:tmpl w:val="8C807042"/>
    <w:lvl w:ilvl="0" w:tplc="0102EC80">
      <w:start w:val="11"/>
      <w:numFmt w:val="bullet"/>
      <w:lvlText w:val="□"/>
      <w:lvlJc w:val="left"/>
      <w:pPr>
        <w:tabs>
          <w:tab w:val="num" w:pos="436"/>
        </w:tabs>
        <w:ind w:left="436" w:hanging="360"/>
      </w:pPr>
      <w:rPr>
        <w:rFonts w:ascii="仿宋_GB2312" w:eastAsia="仿宋_GB2312" w:hAnsi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F47"/>
    <w:rsid w:val="00027484"/>
    <w:rsid w:val="00052832"/>
    <w:rsid w:val="000640BD"/>
    <w:rsid w:val="00081ECB"/>
    <w:rsid w:val="00095BD4"/>
    <w:rsid w:val="000A177C"/>
    <w:rsid w:val="000A2C57"/>
    <w:rsid w:val="000B4D17"/>
    <w:rsid w:val="000D06E3"/>
    <w:rsid w:val="00102AB5"/>
    <w:rsid w:val="00111BA0"/>
    <w:rsid w:val="001209AA"/>
    <w:rsid w:val="00147774"/>
    <w:rsid w:val="00150406"/>
    <w:rsid w:val="001524BD"/>
    <w:rsid w:val="0018232D"/>
    <w:rsid w:val="00190EF2"/>
    <w:rsid w:val="001B0816"/>
    <w:rsid w:val="002713DD"/>
    <w:rsid w:val="00295AF9"/>
    <w:rsid w:val="002D2390"/>
    <w:rsid w:val="00331B3A"/>
    <w:rsid w:val="00375DEB"/>
    <w:rsid w:val="00383579"/>
    <w:rsid w:val="003B1109"/>
    <w:rsid w:val="003B6901"/>
    <w:rsid w:val="003E5438"/>
    <w:rsid w:val="00403429"/>
    <w:rsid w:val="00413F5A"/>
    <w:rsid w:val="00421036"/>
    <w:rsid w:val="00454C11"/>
    <w:rsid w:val="004B381C"/>
    <w:rsid w:val="004B4DCF"/>
    <w:rsid w:val="004E3A31"/>
    <w:rsid w:val="004E4895"/>
    <w:rsid w:val="004F7832"/>
    <w:rsid w:val="00543310"/>
    <w:rsid w:val="0056052B"/>
    <w:rsid w:val="00566CC1"/>
    <w:rsid w:val="006057B8"/>
    <w:rsid w:val="00670D2F"/>
    <w:rsid w:val="00683649"/>
    <w:rsid w:val="006929B9"/>
    <w:rsid w:val="006E7963"/>
    <w:rsid w:val="00720F9F"/>
    <w:rsid w:val="00752258"/>
    <w:rsid w:val="00772647"/>
    <w:rsid w:val="0078032B"/>
    <w:rsid w:val="007847DB"/>
    <w:rsid w:val="00797206"/>
    <w:rsid w:val="007E0652"/>
    <w:rsid w:val="00827881"/>
    <w:rsid w:val="00833DE3"/>
    <w:rsid w:val="00841D0E"/>
    <w:rsid w:val="008A4929"/>
    <w:rsid w:val="008C210F"/>
    <w:rsid w:val="008F2212"/>
    <w:rsid w:val="009023E9"/>
    <w:rsid w:val="00915FB1"/>
    <w:rsid w:val="00945097"/>
    <w:rsid w:val="009522B6"/>
    <w:rsid w:val="00961A84"/>
    <w:rsid w:val="0096237D"/>
    <w:rsid w:val="00963318"/>
    <w:rsid w:val="00984CF5"/>
    <w:rsid w:val="00992FFC"/>
    <w:rsid w:val="009C61EA"/>
    <w:rsid w:val="009D371E"/>
    <w:rsid w:val="009E10B3"/>
    <w:rsid w:val="009F334B"/>
    <w:rsid w:val="00A04423"/>
    <w:rsid w:val="00A2188D"/>
    <w:rsid w:val="00A27806"/>
    <w:rsid w:val="00A34528"/>
    <w:rsid w:val="00A6027D"/>
    <w:rsid w:val="00A8797A"/>
    <w:rsid w:val="00A971BD"/>
    <w:rsid w:val="00AB742D"/>
    <w:rsid w:val="00AE5226"/>
    <w:rsid w:val="00B01F41"/>
    <w:rsid w:val="00B15166"/>
    <w:rsid w:val="00B77740"/>
    <w:rsid w:val="00B8458E"/>
    <w:rsid w:val="00BA078A"/>
    <w:rsid w:val="00BC790A"/>
    <w:rsid w:val="00BD1285"/>
    <w:rsid w:val="00C11849"/>
    <w:rsid w:val="00C14146"/>
    <w:rsid w:val="00C42447"/>
    <w:rsid w:val="00CC73A5"/>
    <w:rsid w:val="00D022A2"/>
    <w:rsid w:val="00DA7E4C"/>
    <w:rsid w:val="00DB4507"/>
    <w:rsid w:val="00DC1A45"/>
    <w:rsid w:val="00DE3C0F"/>
    <w:rsid w:val="00E36166"/>
    <w:rsid w:val="00E63524"/>
    <w:rsid w:val="00E858AC"/>
    <w:rsid w:val="00E90C6E"/>
    <w:rsid w:val="00ED1418"/>
    <w:rsid w:val="00EE1F47"/>
    <w:rsid w:val="00F274D8"/>
    <w:rsid w:val="00F53ABA"/>
    <w:rsid w:val="00F72A03"/>
    <w:rsid w:val="00F86AF3"/>
    <w:rsid w:val="00F9180C"/>
    <w:rsid w:val="00FA3C31"/>
    <w:rsid w:val="00FC3267"/>
    <w:rsid w:val="00FC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F47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5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5AF9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95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5AF9"/>
    <w:rPr>
      <w:rFonts w:ascii="Times New Roman" w:eastAsia="仿宋_GB2312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151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16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74</Words>
  <Characters>422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72</cp:revision>
  <cp:lastPrinted>2016-05-30T09:11:00Z</cp:lastPrinted>
  <dcterms:created xsi:type="dcterms:W3CDTF">2015-08-14T13:16:00Z</dcterms:created>
  <dcterms:modified xsi:type="dcterms:W3CDTF">2016-10-25T01:04:00Z</dcterms:modified>
</cp:coreProperties>
</file>